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4" w:type="pct"/>
        <w:tblLook w:val="0600" w:firstRow="0" w:lastRow="0" w:firstColumn="0" w:lastColumn="0" w:noHBand="1" w:noVBand="1"/>
        <w:tblDescription w:val="レイアウト テーブル"/>
      </w:tblPr>
      <w:tblGrid>
        <w:gridCol w:w="9357"/>
      </w:tblGrid>
      <w:tr w:rsidR="00C87CAB" w:rsidRPr="00C87CAB" w14:paraId="525A7C6E" w14:textId="77777777" w:rsidTr="00C062ED">
        <w:trPr>
          <w:trHeight w:val="11395"/>
        </w:trPr>
        <w:tc>
          <w:tcPr>
            <w:tcW w:w="9357" w:type="dxa"/>
          </w:tcPr>
          <w:p w14:paraId="3F2C231F" w14:textId="48F9D7D6" w:rsidR="00375589" w:rsidRPr="008E7133" w:rsidRDefault="00C062ED" w:rsidP="008E7133">
            <w:pPr>
              <w:jc w:val="both"/>
              <w:rPr>
                <w:rFonts w:ascii="Meiryo UI" w:hAnsi="Meiryo UI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E631D">
              <w:rPr>
                <w:rFonts w:ascii="Meiryo UI" w:hAnsi="Meiryo UI"/>
                <w:noProof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695314" wp14:editId="779EE904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4998720</wp:posOffset>
                      </wp:positionV>
                      <wp:extent cx="5048250" cy="1895475"/>
                      <wp:effectExtent l="0" t="0" r="0" b="9525"/>
                      <wp:wrapNone/>
                      <wp:docPr id="17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 w14:paraId="0F948220" w14:textId="77777777" w:rsidR="0021667D" w:rsidRDefault="0021667D" w:rsidP="004C5F54">
                                  <w:pPr>
                                    <w:ind w:firstLineChars="400" w:firstLine="1121"/>
                                    <w:jc w:val="left"/>
                                    <w:rPr>
                                      <w:rFonts w:ascii="BIZ UDP明朝 Medium" w:eastAsia="BIZ UDP明朝 Medium" w:hAnsi="BIZ UDP明朝 Medium" w:cs="Meiryo UI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</w:rPr>
                                  </w:pPr>
                                </w:p>
                                <w:p w14:paraId="77FD002B" w14:textId="0B99350A" w:rsidR="00375589" w:rsidRPr="0021667D" w:rsidRDefault="00375589" w:rsidP="004C5F54">
                                  <w:pPr>
                                    <w:ind w:firstLineChars="400" w:firstLine="1121"/>
                                    <w:jc w:val="left"/>
                                    <w:rPr>
                                      <w:rFonts w:ascii="BIZ UDP明朝 Medium" w:eastAsia="BIZ UDP明朝 Medium" w:hAnsi="BIZ UDP明朝 Medium" w:cs="Meiryo UI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 w:rsidRPr="00C87CAB">
                                    <w:rPr>
                                      <w:rFonts w:ascii="BIZ UDP明朝 Medium" w:eastAsia="BIZ UDP明朝 Medium" w:hAnsi="BIZ UDP明朝 Medium" w:cs="Meiryo UI" w:hint="eastAsi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</w:rPr>
                                    <w:t>日　時　：</w:t>
                                  </w:r>
                                  <w:r w:rsidRPr="0021667D">
                                    <w:rPr>
                                      <w:rFonts w:ascii="BIZ UDP明朝 Medium" w:eastAsia="BIZ UDP明朝 Medium" w:hAnsi="BIZ UDP明朝 Medium" w:cs="Meiryo UI" w:hint="eastAsi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Pr="0021667D">
                                    <w:rPr>
                                      <w:rFonts w:ascii="BIZ UDP明朝 Medium" w:eastAsia="BIZ UDP明朝 Medium" w:hAnsi="BIZ UDP明朝 Medium" w:cs="Meiryo UI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21667D">
                                    <w:rPr>
                                      <w:rFonts w:ascii="BIZ UDP明朝 Medium" w:eastAsia="BIZ UDP明朝 Medium" w:hAnsi="BIZ UDP明朝 Medium" w:cs="Meiryo UI" w:hint="eastAsi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年3月9日（</w:t>
                                  </w:r>
                                  <w:r w:rsidR="004C5F54" w:rsidRPr="0021667D">
                                    <w:rPr>
                                      <w:rFonts w:ascii="BIZ UDP明朝 Medium" w:eastAsia="BIZ UDP明朝 Medium" w:hAnsi="BIZ UDP明朝 Medium" w:cs="Meiryo UI" w:hint="eastAsi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  <w:r w:rsidRPr="0021667D">
                                    <w:rPr>
                                      <w:rFonts w:ascii="BIZ UDP明朝 Medium" w:eastAsia="BIZ UDP明朝 Medium" w:hAnsi="BIZ UDP明朝 Medium" w:cs="Meiryo UI" w:hint="eastAsi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  <w:p w14:paraId="3FFC62FD" w14:textId="58107A3B" w:rsidR="00375589" w:rsidRPr="00C87CAB" w:rsidRDefault="00375589" w:rsidP="002E631D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 w:cs="Meiryo UI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</w:rPr>
                                  </w:pPr>
                                  <w:r w:rsidRPr="00C87CAB">
                                    <w:rPr>
                                      <w:rFonts w:ascii="BIZ UDP明朝 Medium" w:eastAsia="BIZ UDP明朝 Medium" w:hAnsi="BIZ UDP明朝 Medium" w:cs="Meiryo UI" w:hint="eastAsi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</w:rPr>
                                    <w:t xml:space="preserve">　　　　　　　　　</w:t>
                                  </w:r>
                                  <w:r w:rsidR="0021667D">
                                    <w:rPr>
                                      <w:rFonts w:ascii="BIZ UDP明朝 Medium" w:eastAsia="BIZ UDP明朝 Medium" w:hAnsi="BIZ UDP明朝 Medium" w:cs="Meiryo UI" w:hint="eastAsi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</w:rPr>
                                    <w:t xml:space="preserve">　　　</w:t>
                                  </w:r>
                                  <w:r w:rsidRPr="00C87CAB">
                                    <w:rPr>
                                      <w:rFonts w:ascii="BIZ UDP明朝 Medium" w:eastAsia="BIZ UDP明朝 Medium" w:hAnsi="BIZ UDP明朝 Medium" w:cs="Meiryo UI" w:hint="eastAsi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</w:rPr>
                                    <w:t>18：00～19：00（17：30開室）</w:t>
                                  </w:r>
                                </w:p>
                                <w:p w14:paraId="506E5701" w14:textId="2E4EDC55" w:rsidR="00375589" w:rsidRPr="00C87CAB" w:rsidRDefault="00375589" w:rsidP="004C5F54">
                                  <w:pPr>
                                    <w:ind w:firstLineChars="400" w:firstLine="1121"/>
                                    <w:jc w:val="left"/>
                                    <w:rPr>
                                      <w:rFonts w:ascii="BIZ UDP明朝 Medium" w:eastAsia="BIZ UDP明朝 Medium" w:hAnsi="BIZ UDP明朝 Medium" w:cs="Meiryo UI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</w:rPr>
                                  </w:pPr>
                                  <w:r w:rsidRPr="00C87CAB">
                                    <w:rPr>
                                      <w:rFonts w:ascii="BIZ UDP明朝 Medium" w:eastAsia="BIZ UDP明朝 Medium" w:hAnsi="BIZ UDP明朝 Medium" w:cs="Meiryo UI" w:hint="eastAsi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</w:rPr>
                                    <w:t>開催方法：オンライン（ZOOM）配信</w:t>
                                  </w:r>
                                </w:p>
                                <w:p w14:paraId="759B613C" w14:textId="26473154" w:rsidR="00375589" w:rsidRDefault="00375589" w:rsidP="00C062ED">
                                  <w:pPr>
                                    <w:ind w:firstLineChars="400" w:firstLine="1121"/>
                                    <w:jc w:val="left"/>
                                    <w:rPr>
                                      <w:rFonts w:ascii="BIZ UDP明朝 Medium" w:eastAsia="BIZ UDP明朝 Medium" w:hAnsi="BIZ UDP明朝 Medium" w:cs="Meiryo UI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</w:rPr>
                                  </w:pPr>
                                  <w:r w:rsidRPr="00C87CAB">
                                    <w:rPr>
                                      <w:rFonts w:ascii="BIZ UDP明朝 Medium" w:eastAsia="BIZ UDP明朝 Medium" w:hAnsi="BIZ UDP明朝 Medium" w:cs="Meiryo UI" w:hint="eastAsi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</w:rPr>
                                    <w:t>参加費無料</w:t>
                                  </w:r>
                                  <w:r w:rsidR="0020468C">
                                    <w:rPr>
                                      <w:rFonts w:ascii="BIZ UDP明朝 Medium" w:eastAsia="BIZ UDP明朝 Medium" w:hAnsi="BIZ UDP明朝 Medium" w:cs="Meiryo UI" w:hint="eastAsi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</w:rPr>
                                    <w:t xml:space="preserve">　</w:t>
                                  </w:r>
                                </w:p>
                                <w:p w14:paraId="143C3C15" w14:textId="77777777" w:rsidR="00C062ED" w:rsidRPr="00C87CAB" w:rsidRDefault="00C062ED" w:rsidP="00C062ED">
                                  <w:pPr>
                                    <w:ind w:firstLineChars="400" w:firstLine="1121"/>
                                    <w:jc w:val="left"/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color w:val="00206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95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114.9pt;margin-top:393.6pt;width:397.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" fillcolor="#e1bbc9 [1300]" stroked="f">
                      <v:fill opacity="29555f"/>
                      <v:textbox inset="0,0,0,0">
                        <w:txbxContent>
                          <w:p w14:paraId="0F948220" w14:textId="77777777" w:rsidR="0021667D" w:rsidRDefault="0021667D" w:rsidP="004C5F54">
                            <w:pPr>
                              <w:ind w:firstLineChars="400" w:firstLine="1121"/>
                              <w:jc w:val="left"/>
                              <w:rPr>
                                <w:rFonts w:ascii="BIZ UDP明朝 Medium" w:eastAsia="BIZ UDP明朝 Medium" w:hAnsi="BIZ UDP明朝 Medium" w:cs="Meiryo U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</w:pPr>
                          </w:p>
                          <w:p w14:paraId="77FD002B" w14:textId="0B99350A" w:rsidR="00375589" w:rsidRPr="0021667D" w:rsidRDefault="00375589" w:rsidP="004C5F54">
                            <w:pPr>
                              <w:ind w:firstLineChars="400" w:firstLine="1121"/>
                              <w:jc w:val="left"/>
                              <w:rPr>
                                <w:rFonts w:ascii="BIZ UDP明朝 Medium" w:eastAsia="BIZ UDP明朝 Medium" w:hAnsi="BIZ UDP明朝 Medium" w:cs="Meiryo UI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87CAB">
                              <w:rPr>
                                <w:rFonts w:ascii="BIZ UDP明朝 Medium" w:eastAsia="BIZ UDP明朝 Medium" w:hAnsi="BIZ UDP明朝 Medium" w:cs="Meiryo U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日　時　：</w:t>
                            </w:r>
                            <w:r w:rsidRPr="0021667D">
                              <w:rPr>
                                <w:rFonts w:ascii="BIZ UDP明朝 Medium" w:eastAsia="BIZ UDP明朝 Medium" w:hAnsi="BIZ UDP明朝 Medium" w:cs="Meiryo U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202</w:t>
                            </w:r>
                            <w:r w:rsidRPr="0021667D">
                              <w:rPr>
                                <w:rFonts w:ascii="BIZ UDP明朝 Medium" w:eastAsia="BIZ UDP明朝 Medium" w:hAnsi="BIZ UDP明朝 Medium" w:cs="Meiryo UI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21667D">
                              <w:rPr>
                                <w:rFonts w:ascii="BIZ UDP明朝 Medium" w:eastAsia="BIZ UDP明朝 Medium" w:hAnsi="BIZ UDP明朝 Medium" w:cs="Meiryo U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年3月9日（</w:t>
                            </w:r>
                            <w:r w:rsidR="004C5F54" w:rsidRPr="0021667D">
                              <w:rPr>
                                <w:rFonts w:ascii="BIZ UDP明朝 Medium" w:eastAsia="BIZ UDP明朝 Medium" w:hAnsi="BIZ UDP明朝 Medium" w:cs="Meiryo U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木</w:t>
                            </w:r>
                            <w:r w:rsidRPr="0021667D">
                              <w:rPr>
                                <w:rFonts w:ascii="BIZ UDP明朝 Medium" w:eastAsia="BIZ UDP明朝 Medium" w:hAnsi="BIZ UDP明朝 Medium" w:cs="Meiryo U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FFC62FD" w14:textId="58107A3B" w:rsidR="00375589" w:rsidRPr="00C87CAB" w:rsidRDefault="00375589" w:rsidP="002E631D">
                            <w:pPr>
                              <w:jc w:val="left"/>
                              <w:rPr>
                                <w:rFonts w:ascii="BIZ UDP明朝 Medium" w:eastAsia="BIZ UDP明朝 Medium" w:hAnsi="BIZ UDP明朝 Medium" w:cs="Meiryo U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</w:pPr>
                            <w:r w:rsidRPr="00C87CAB">
                              <w:rPr>
                                <w:rFonts w:ascii="BIZ UDP明朝 Medium" w:eastAsia="BIZ UDP明朝 Medium" w:hAnsi="BIZ UDP明朝 Medium" w:cs="Meiryo U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 xml:space="preserve">　　　　　　　　　</w:t>
                            </w:r>
                            <w:r w:rsidR="0021667D">
                              <w:rPr>
                                <w:rFonts w:ascii="BIZ UDP明朝 Medium" w:eastAsia="BIZ UDP明朝 Medium" w:hAnsi="BIZ UDP明朝 Medium" w:cs="Meiryo U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 xml:space="preserve">　　　</w:t>
                            </w:r>
                            <w:r w:rsidRPr="00C87CAB">
                              <w:rPr>
                                <w:rFonts w:ascii="BIZ UDP明朝 Medium" w:eastAsia="BIZ UDP明朝 Medium" w:hAnsi="BIZ UDP明朝 Medium" w:cs="Meiryo U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18：00～19：00（17：30開室）</w:t>
                            </w:r>
                          </w:p>
                          <w:p w14:paraId="506E5701" w14:textId="2E4EDC55" w:rsidR="00375589" w:rsidRPr="00C87CAB" w:rsidRDefault="00375589" w:rsidP="004C5F54">
                            <w:pPr>
                              <w:ind w:firstLineChars="400" w:firstLine="1121"/>
                              <w:jc w:val="left"/>
                              <w:rPr>
                                <w:rFonts w:ascii="BIZ UDP明朝 Medium" w:eastAsia="BIZ UDP明朝 Medium" w:hAnsi="BIZ UDP明朝 Medium" w:cs="Meiryo U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</w:pPr>
                            <w:r w:rsidRPr="00C87CAB">
                              <w:rPr>
                                <w:rFonts w:ascii="BIZ UDP明朝 Medium" w:eastAsia="BIZ UDP明朝 Medium" w:hAnsi="BIZ UDP明朝 Medium" w:cs="Meiryo U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開催方法：オンライン（ZOOM）配信</w:t>
                            </w:r>
                          </w:p>
                          <w:p w14:paraId="759B613C" w14:textId="26473154" w:rsidR="00375589" w:rsidRDefault="00375589" w:rsidP="00C062ED">
                            <w:pPr>
                              <w:ind w:firstLineChars="400" w:firstLine="1121"/>
                              <w:jc w:val="left"/>
                              <w:rPr>
                                <w:rFonts w:ascii="BIZ UDP明朝 Medium" w:eastAsia="BIZ UDP明朝 Medium" w:hAnsi="BIZ UDP明朝 Medium" w:cs="Meiryo U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</w:pPr>
                            <w:r w:rsidRPr="00C87CAB">
                              <w:rPr>
                                <w:rFonts w:ascii="BIZ UDP明朝 Medium" w:eastAsia="BIZ UDP明朝 Medium" w:hAnsi="BIZ UDP明朝 Medium" w:cs="Meiryo U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参加費無料</w:t>
                            </w:r>
                            <w:r w:rsidR="0020468C">
                              <w:rPr>
                                <w:rFonts w:ascii="BIZ UDP明朝 Medium" w:eastAsia="BIZ UDP明朝 Medium" w:hAnsi="BIZ UDP明朝 Medium" w:cs="Meiryo U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 xml:space="preserve">　</w:t>
                            </w:r>
                          </w:p>
                          <w:p w14:paraId="143C3C15" w14:textId="77777777" w:rsidR="00C062ED" w:rsidRPr="00C87CAB" w:rsidRDefault="00C062ED" w:rsidP="00C062ED">
                            <w:pPr>
                              <w:ind w:firstLineChars="400" w:firstLine="1121"/>
                              <w:jc w:val="left"/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206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A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A89780" wp14:editId="3E4D492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4560569</wp:posOffset>
                      </wp:positionV>
                      <wp:extent cx="2028825" cy="2943225"/>
                      <wp:effectExtent l="0" t="0" r="9525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94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E67363" w14:textId="67EB8AE4" w:rsidR="0005605C" w:rsidRDefault="00056A0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3C29AA" wp14:editId="7E056A0A">
                                        <wp:extent cx="1704975" cy="2657857"/>
                                        <wp:effectExtent l="76200" t="76200" r="66675" b="85725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 r:link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4185" t="2750" r="35867" b="5088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6017" cy="26906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glow rad="63500">
                                                    <a:schemeClr val="accent1">
                                                      <a:satMod val="175000"/>
                                                      <a:alpha val="40000"/>
                                                    </a:schemeClr>
                                                  </a:glow>
                                                  <a:softEdge rad="63500"/>
                                                </a:effectLst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89780" id="テキスト ボックス 11" o:spid="_x0000_s1027" type="#_x0000_t202" style="position:absolute;left:0;text-align:left;margin-left:-5.1pt;margin-top:359.1pt;width:159.75pt;height:23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" fillcolor="white [3201]" stroked="f" strokeweight=".5pt">
                      <v:textbox>
                        <w:txbxContent>
                          <w:p w14:paraId="07E67363" w14:textId="67EB8AE4" w:rsidR="0005605C" w:rsidRDefault="00056A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C29AA" wp14:editId="7E056A0A">
                                  <wp:extent cx="1704975" cy="2657857"/>
                                  <wp:effectExtent l="76200" t="76200" r="66675" b="857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185" t="2750" r="35867" b="508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6017" cy="2690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 rad="63500">
                                              <a:schemeClr val="accent1">
                                                <a:satMod val="175000"/>
                                                <a:alpha val="40000"/>
                                              </a:schemeClr>
                                            </a:glow>
                                            <a:softEdge rad="63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4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84E9AA" wp14:editId="2EE5632D">
                      <wp:simplePos x="0" y="0"/>
                      <wp:positionH relativeFrom="margin">
                        <wp:posOffset>249555</wp:posOffset>
                      </wp:positionH>
                      <wp:positionV relativeFrom="paragraph">
                        <wp:posOffset>2074545</wp:posOffset>
                      </wp:positionV>
                      <wp:extent cx="4972050" cy="302260"/>
                      <wp:effectExtent l="0" t="0" r="0" b="0"/>
                      <wp:wrapNone/>
                      <wp:docPr id="24" name="テキスト ボックス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98AFB0-4B82-4928-A8EC-4C43F458C9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2050" cy="302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A2DF416" w14:textId="0900ACC0" w:rsidR="00375589" w:rsidRPr="00FB5C80" w:rsidRDefault="00375589" w:rsidP="00375589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FB5C8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主催：山形県がん診療連携協議会 緩和ケア部会　   山形県立中央病院　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4E9AA" id="テキスト ボックス 23" o:spid="_x0000_s1028" type="#_x0000_t202" style="position:absolute;left:0;text-align:left;margin-left:19.65pt;margin-top:163.35pt;width:391.5pt;height:23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" filled="f" stroked="f">
                      <v:textbox>
                        <w:txbxContent>
                          <w:p w14:paraId="6A2DF416" w14:textId="0900ACC0" w:rsidR="00375589" w:rsidRPr="00FB5C80" w:rsidRDefault="00375589" w:rsidP="00375589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B5C8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主催：山形県がん診療連携協議会 緩和ケア部会　   山形県立中央病院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23494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AEC487" wp14:editId="0F51410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4141470</wp:posOffset>
                      </wp:positionV>
                      <wp:extent cx="6057900" cy="8667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60CDA8" w14:textId="31BC0DCC" w:rsidR="00C87CAB" w:rsidRPr="00AF064A" w:rsidRDefault="00C87CAB" w:rsidP="00C87CAB">
                                  <w:pPr>
                                    <w:ind w:leftChars="-50" w:left="-138" w:hanging="2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color w:val="002754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AF064A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color w:val="002754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東北大学大学院　医学系研究科　緩和医療学分野　講師</w:t>
                                  </w:r>
                                </w:p>
                                <w:p w14:paraId="6F46FE2B" w14:textId="4DB7A8C4" w:rsidR="004C5F54" w:rsidRDefault="00642815" w:rsidP="00C87CAB">
                                  <w:pPr>
                                    <w:ind w:leftChars="-50" w:left="-138" w:hanging="2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color w:val="002754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color w:val="002754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　</w:t>
                                  </w:r>
                                  <w:r w:rsidR="00C87CAB" w:rsidRPr="00AF064A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color w:val="002754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田上　恵太　先生</w:t>
                                  </w:r>
                                </w:p>
                                <w:p w14:paraId="19D23FFF" w14:textId="77777777" w:rsidR="0005605C" w:rsidRDefault="0005605C" w:rsidP="00C87CAB">
                                  <w:pPr>
                                    <w:ind w:leftChars="-50" w:left="-138" w:hanging="2"/>
                                    <w:rPr>
                                      <w:rFonts w:ascii="Meiryo UI" w:hAnsi="Meiryo UI"/>
                                      <w:noProof/>
                                    </w:rPr>
                                  </w:pPr>
                                </w:p>
                                <w:p w14:paraId="2D922374" w14:textId="1191A625" w:rsidR="00C87CAB" w:rsidRPr="00AF064A" w:rsidRDefault="00C87CAB" w:rsidP="00C87CAB">
                                  <w:pPr>
                                    <w:ind w:leftChars="-50" w:left="-138" w:hanging="2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color w:val="002754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EC487" id="テキスト ボックス 2" o:spid="_x0000_s1029" type="#_x0000_t202" style="position:absolute;left:0;text-align:left;margin-left:-.6pt;margin-top:326.1pt;width:477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" fillcolor="window" stroked="f" strokeweight=".5pt">
                      <v:textbox>
                        <w:txbxContent>
                          <w:p w14:paraId="5660CDA8" w14:textId="31BC0DCC" w:rsidR="00C87CAB" w:rsidRPr="00AF064A" w:rsidRDefault="00C87CAB" w:rsidP="00C87CAB">
                            <w:pPr>
                              <w:ind w:leftChars="-50" w:left="-138" w:hanging="2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275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064A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275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東北大学大学院　医学系研究科　緩和医療学分野　講師</w:t>
                            </w:r>
                          </w:p>
                          <w:p w14:paraId="6F46FE2B" w14:textId="4DB7A8C4" w:rsidR="004C5F54" w:rsidRDefault="00642815" w:rsidP="00C87CAB">
                            <w:pPr>
                              <w:ind w:leftChars="-50" w:left="-138" w:hanging="2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275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275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="00C87CAB" w:rsidRPr="00AF064A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275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田上　恵太　先生</w:t>
                            </w:r>
                          </w:p>
                          <w:p w14:paraId="19D23FFF" w14:textId="77777777" w:rsidR="0005605C" w:rsidRDefault="0005605C" w:rsidP="00C87CAB">
                            <w:pPr>
                              <w:ind w:leftChars="-50" w:left="-138" w:hanging="2"/>
                              <w:rPr>
                                <w:rFonts w:ascii="Meiryo UI" w:hAnsi="Meiryo UI"/>
                                <w:noProof/>
                              </w:rPr>
                            </w:pPr>
                          </w:p>
                          <w:p w14:paraId="2D922374" w14:textId="1191A625" w:rsidR="00C87CAB" w:rsidRPr="00AF064A" w:rsidRDefault="00C87CAB" w:rsidP="00C87CAB">
                            <w:pPr>
                              <w:ind w:leftChars="-50" w:left="-138" w:hanging="2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275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0CF"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096D9014" wp14:editId="15CB8F4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2446020</wp:posOffset>
                      </wp:positionV>
                      <wp:extent cx="5229225" cy="1581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92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41B5AA" w14:textId="77777777" w:rsidR="004C5F54" w:rsidRDefault="00375589" w:rsidP="00C87CAB">
                                  <w:pPr>
                                    <w:ind w:leftChars="-50" w:left="-138" w:hanging="2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44"/>
                                      <w:szCs w:val="44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7CAB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44"/>
                                      <w:szCs w:val="44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「住み慣れた地域で最期まで良く生きる</w:t>
                                  </w:r>
                                </w:p>
                                <w:p w14:paraId="19F30FA9" w14:textId="609DB336" w:rsidR="00375589" w:rsidRPr="00C87CAB" w:rsidRDefault="00375589" w:rsidP="00C87CAB">
                                  <w:pPr>
                                    <w:ind w:leftChars="-50" w:left="-138" w:hanging="2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44"/>
                                      <w:szCs w:val="44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7CAB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44"/>
                                      <w:szCs w:val="44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を支える</w:t>
                                  </w:r>
                                </w:p>
                                <w:p w14:paraId="5E8CB55B" w14:textId="0E602834" w:rsidR="00375589" w:rsidRPr="00C87CAB" w:rsidRDefault="00375589" w:rsidP="00C87CAB">
                                  <w:pPr>
                                    <w:ind w:leftChars="-50" w:left="-138" w:hanging="2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44"/>
                                      <w:szCs w:val="44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7CAB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44"/>
                                      <w:szCs w:val="44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緩和ケア＆終末期ケアシステムの工夫」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D9014" id="テキスト ボックス 1" o:spid="_x0000_s1030" type="#_x0000_t202" style="position:absolute;left:0;text-align:left;margin-left:24.15pt;margin-top:192.6pt;width:411.75pt;height:124.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" fillcolor="white [3201]" stroked="f" strokeweight=".5pt">
                      <v:fill opacity="0"/>
                      <v:textbox>
                        <w:txbxContent>
                          <w:p w14:paraId="2A41B5AA" w14:textId="77777777" w:rsidR="004C5F54" w:rsidRDefault="00375589" w:rsidP="00C87CAB">
                            <w:pPr>
                              <w:ind w:leftChars="-50" w:left="-138" w:hanging="2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CA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「住み慣れた地域で最期まで良く生きる</w:t>
                            </w:r>
                          </w:p>
                          <w:p w14:paraId="19F30FA9" w14:textId="609DB336" w:rsidR="00375589" w:rsidRPr="00C87CAB" w:rsidRDefault="00375589" w:rsidP="00C87CAB">
                            <w:pPr>
                              <w:ind w:leftChars="-50" w:left="-138" w:hanging="2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CA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を支える</w:t>
                            </w:r>
                          </w:p>
                          <w:p w14:paraId="5E8CB55B" w14:textId="0E602834" w:rsidR="00375589" w:rsidRPr="00C87CAB" w:rsidRDefault="00375589" w:rsidP="00C87CAB">
                            <w:pPr>
                              <w:ind w:leftChars="-50" w:left="-138" w:hanging="2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CA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緩和ケア＆終末期ケアシステムの工夫」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5589" w:rsidRPr="00487090" w14:paraId="00E1AF85" w14:textId="77777777" w:rsidTr="00C062ED">
        <w:tc>
          <w:tcPr>
            <w:tcW w:w="9357" w:type="dxa"/>
          </w:tcPr>
          <w:p w14:paraId="74647A86" w14:textId="33DA19D7" w:rsidR="00375589" w:rsidRPr="008E7133" w:rsidRDefault="00C062ED" w:rsidP="00AD1A2F">
            <w:pPr>
              <w:rPr>
                <w:rFonts w:ascii="Meiryo UI" w:hAnsi="Meiryo UI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9A568C" wp14:editId="1DA89924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-267335</wp:posOffset>
                      </wp:positionV>
                      <wp:extent cx="3209925" cy="10858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1085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4813" w:type="dxa"/>
                                    <w:tblInd w:w="-3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37"/>
                                    <w:gridCol w:w="2776"/>
                                  </w:tblGrid>
                                  <w:tr w:rsidR="00C062ED" w14:paraId="2BAFDBD0" w14:textId="77777777" w:rsidTr="00C062ED">
                                    <w:trPr>
                                      <w:trHeight w:val="554"/>
                                    </w:trPr>
                                    <w:tc>
                                      <w:tcPr>
                                        <w:tcW w:w="203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F0DDE4" w:themeFill="accent1" w:themeFillTint="33"/>
                                        <w:noWrap/>
                                        <w:tcMar>
                                          <w:top w:w="0" w:type="dxa"/>
                                          <w:left w:w="99" w:type="dxa"/>
                                          <w:bottom w:w="0" w:type="dxa"/>
                                          <w:right w:w="99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14:paraId="6F31FD68" w14:textId="77777777" w:rsidR="00C062ED" w:rsidRPr="00C062ED" w:rsidRDefault="00C062ED" w:rsidP="00C062ED">
                                        <w:pPr>
                                          <w:rPr>
                                            <w:rFonts w:ascii="BIZ UDP明朝 Medium" w:eastAsia="BIZ UDP明朝 Medium" w:hAnsi="BIZ UDP明朝 Medium"/>
                                            <w:color w:val="000000"/>
                                          </w:rPr>
                                        </w:pPr>
                                        <w:r w:rsidRPr="00C062ED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/>
                                          </w:rPr>
                                          <w:t>ミーティングID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7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noWrap/>
                                        <w:tcMar>
                                          <w:top w:w="0" w:type="dxa"/>
                                          <w:left w:w="99" w:type="dxa"/>
                                          <w:bottom w:w="0" w:type="dxa"/>
                                          <w:right w:w="99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14:paraId="6BD37EAE" w14:textId="32C2DD4B" w:rsidR="00C062ED" w:rsidRPr="00230AB4" w:rsidRDefault="00C062ED" w:rsidP="00251D12">
                                        <w:pPr>
                                          <w:jc w:val="left"/>
                                          <w:rPr>
                                            <w:rFonts w:ascii="Meiryo UI" w:hAnsi="Meiryo UI"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Meiryo UI" w:hAnsi="Meiryo UI" w:hint="eastAsia"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  <w:t>83250032731</w:t>
                                        </w:r>
                                      </w:p>
                                    </w:tc>
                                  </w:tr>
                                  <w:tr w:rsidR="00C062ED" w14:paraId="14A5BB0D" w14:textId="77777777" w:rsidTr="00C062ED">
                                    <w:trPr>
                                      <w:trHeight w:val="554"/>
                                    </w:trPr>
                                    <w:tc>
                                      <w:tcPr>
                                        <w:tcW w:w="2037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F0DDE4" w:themeFill="accent1" w:themeFillTint="33"/>
                                        <w:noWrap/>
                                        <w:tcMar>
                                          <w:top w:w="0" w:type="dxa"/>
                                          <w:left w:w="99" w:type="dxa"/>
                                          <w:bottom w:w="0" w:type="dxa"/>
                                          <w:right w:w="99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14:paraId="1490851E" w14:textId="77777777" w:rsidR="00C062ED" w:rsidRPr="00C062ED" w:rsidRDefault="00C062ED" w:rsidP="00C062ED">
                                        <w:pPr>
                                          <w:rPr>
                                            <w:rFonts w:ascii="BIZ UDP明朝 Medium" w:eastAsia="BIZ UDP明朝 Medium" w:hAnsi="BIZ UDP明朝 Medium"/>
                                            <w:color w:val="000000"/>
                                          </w:rPr>
                                        </w:pPr>
                                        <w:r w:rsidRPr="00C062ED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/>
                                          </w:rPr>
                                          <w:t>パスワード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76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noWrap/>
                                        <w:tcMar>
                                          <w:top w:w="0" w:type="dxa"/>
                                          <w:left w:w="99" w:type="dxa"/>
                                          <w:bottom w:w="0" w:type="dxa"/>
                                          <w:right w:w="99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14:paraId="074F9F7A" w14:textId="4C588574" w:rsidR="00C062ED" w:rsidRPr="00230AB4" w:rsidRDefault="00C062ED" w:rsidP="00251D12">
                                        <w:pPr>
                                          <w:jc w:val="left"/>
                                          <w:rPr>
                                            <w:rFonts w:ascii="Meiryo UI" w:hAnsi="Meiryo UI"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Meiryo UI" w:hAnsi="Meiryo UI" w:hint="eastAsia"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  <w:t>532050</w:t>
                                        </w:r>
                                      </w:p>
                                    </w:tc>
                                  </w:tr>
                                </w:tbl>
                                <w:p w14:paraId="3505B040" w14:textId="77777777" w:rsidR="00C062ED" w:rsidRDefault="00C062ED" w:rsidP="00C062ED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</w:p>
                                <w:p w14:paraId="36474883" w14:textId="77777777" w:rsidR="00C062ED" w:rsidRDefault="00C062ED" w:rsidP="00C062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A568C" id="テキスト ボックス 7" o:spid="_x0000_s1031" type="#_x0000_t202" style="position:absolute;left:0;text-align:left;margin-left:180.3pt;margin-top:-21.05pt;width:252.75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" fillcolor="white [3201]" stroked="f" strokeweight="1pt">
                      <v:textbox>
                        <w:txbxContent>
                          <w:tbl>
                            <w:tblPr>
                              <w:tblW w:w="4813" w:type="dxa"/>
                              <w:tblInd w:w="-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37"/>
                              <w:gridCol w:w="2776"/>
                            </w:tblGrid>
                            <w:tr w:rsidR="00C062ED" w14:paraId="2BAFDBD0" w14:textId="77777777" w:rsidTr="00C062ED">
                              <w:trPr>
                                <w:trHeight w:val="554"/>
                              </w:trPr>
                              <w:tc>
                                <w:tcPr>
                                  <w:tcW w:w="203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0DDE4" w:themeFill="accent1" w:themeFillTint="33"/>
                                  <w:noWrap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center"/>
                                  <w:hideMark/>
                                </w:tcPr>
                                <w:p w14:paraId="6F31FD68" w14:textId="77777777" w:rsidR="00C062ED" w:rsidRPr="00C062ED" w:rsidRDefault="00C062ED" w:rsidP="00C062ED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</w:rPr>
                                  </w:pPr>
                                  <w:r w:rsidRPr="00C062E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</w:rPr>
                                    <w:t>ミーティングID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center"/>
                                  <w:hideMark/>
                                </w:tcPr>
                                <w:p w14:paraId="6BD37EAE" w14:textId="32C2DD4B" w:rsidR="00C062ED" w:rsidRPr="00230AB4" w:rsidRDefault="00C062ED" w:rsidP="00251D12">
                                  <w:pPr>
                                    <w:jc w:val="left"/>
                                    <w:rPr>
                                      <w:rFonts w:ascii="Meiryo UI" w:hAnsi="Meiryo UI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83250032731</w:t>
                                  </w:r>
                                </w:p>
                              </w:tc>
                            </w:tr>
                            <w:tr w:rsidR="00C062ED" w14:paraId="14A5BB0D" w14:textId="77777777" w:rsidTr="00C062ED">
                              <w:trPr>
                                <w:trHeight w:val="554"/>
                              </w:trPr>
                              <w:tc>
                                <w:tcPr>
                                  <w:tcW w:w="20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0DDE4" w:themeFill="accent1" w:themeFillTint="33"/>
                                  <w:noWrap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center"/>
                                  <w:hideMark/>
                                </w:tcPr>
                                <w:p w14:paraId="1490851E" w14:textId="77777777" w:rsidR="00C062ED" w:rsidRPr="00C062ED" w:rsidRDefault="00C062ED" w:rsidP="00C062ED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</w:rPr>
                                  </w:pPr>
                                  <w:r w:rsidRPr="00C062E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</w:rPr>
                                    <w:t>パスワード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center"/>
                                  <w:hideMark/>
                                </w:tcPr>
                                <w:p w14:paraId="074F9F7A" w14:textId="4C588574" w:rsidR="00C062ED" w:rsidRPr="00230AB4" w:rsidRDefault="00C062ED" w:rsidP="00251D12">
                                  <w:pPr>
                                    <w:jc w:val="left"/>
                                    <w:rPr>
                                      <w:rFonts w:ascii="Meiryo UI" w:hAnsi="Meiryo UI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532050</w:t>
                                  </w:r>
                                </w:p>
                              </w:tc>
                            </w:tr>
                          </w:tbl>
                          <w:p w14:paraId="3505B040" w14:textId="77777777" w:rsidR="00C062ED" w:rsidRDefault="00C062ED" w:rsidP="00C062ED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  <w:p w14:paraId="36474883" w14:textId="77777777" w:rsidR="00C062ED" w:rsidRDefault="00C062ED" w:rsidP="00C062E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1741FA" w14:textId="70930C40" w:rsidR="00F06FC8" w:rsidRPr="00487090" w:rsidRDefault="00C062ED" w:rsidP="002E631D">
      <w:pPr>
        <w:rPr>
          <w:rFonts w:ascii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6B48F" wp14:editId="3E05F9B8">
                <wp:simplePos x="0" y="0"/>
                <wp:positionH relativeFrom="margin">
                  <wp:posOffset>3032760</wp:posOffset>
                </wp:positionH>
                <wp:positionV relativeFrom="paragraph">
                  <wp:posOffset>628015</wp:posOffset>
                </wp:positionV>
                <wp:extent cx="3448050" cy="1419225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CE0A86-0ADF-4DB4-AB92-9D614CFF87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41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E193AF" w14:textId="66D086D7" w:rsidR="002E631D" w:rsidRPr="00C062ED" w:rsidRDefault="004C5F54" w:rsidP="00C062E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Cs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62ED"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="002E631D" w:rsidRPr="00C062ED"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問い合せ先</w:t>
                            </w:r>
                          </w:p>
                          <w:p w14:paraId="51DFF709" w14:textId="3D244445" w:rsidR="00C062ED" w:rsidRPr="00C062ED" w:rsidRDefault="00C062ED" w:rsidP="00C062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明朝 Medium" w:eastAsia="BIZ UDP明朝 Medium" w:hAnsi="BIZ UDP明朝 Medium" w:cs="+mn-cs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62ED">
                              <w:rPr>
                                <w:rFonts w:ascii="BIZ UDP明朝 Medium" w:eastAsia="BIZ UDP明朝 Medium" w:hAnsi="BIZ UDP明朝 Medium" w:cs="+mn-cs" w:hint="eastAsia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</w:t>
                            </w:r>
                            <w:r w:rsidRPr="00C062ED">
                              <w:rPr>
                                <w:rFonts w:ascii="BIZ UDP明朝 Medium" w:eastAsia="BIZ UDP明朝 Medium" w:hAnsi="BIZ UDP明朝 Medium" w:hint="eastAsia"/>
                                <w:color w:val="B4577A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C062ED">
                              <w:rPr>
                                <w:rFonts w:ascii="BIZ UDP明朝 Medium" w:eastAsia="BIZ UDP明朝 Medium" w:hAnsi="BIZ UDP明朝 Medium" w:cs="+mn-cs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r w:rsidRPr="00C062ED">
                              <w:rPr>
                                <w:rFonts w:ascii="BIZ UDP明朝 Medium" w:eastAsia="BIZ UDP明朝 Medium" w:hAnsi="BIZ UDP明朝 Medium" w:cs="+mn-cs" w:hint="eastAsia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062ED">
                              <w:rPr>
                                <w:rFonts w:ascii="BIZ UDP明朝 Medium" w:eastAsia="BIZ UDP明朝 Medium" w:hAnsi="BIZ UDP明朝 Medium" w:cs="+mn-cs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023</w:t>
                            </w:r>
                            <w:r w:rsidRPr="00C062ED">
                              <w:rPr>
                                <w:rFonts w:ascii="BIZ UDP明朝 Medium" w:eastAsia="BIZ UDP明朝 Medium" w:hAnsi="BIZ UDP明朝 Medium" w:cs="+mn-cs" w:hint="eastAsia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Pr="00C062ED">
                              <w:rPr>
                                <w:rFonts w:ascii="BIZ UDP明朝 Medium" w:eastAsia="BIZ UDP明朝 Medium" w:hAnsi="BIZ UDP明朝 Medium" w:cs="+mn-cs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664</w:t>
                            </w:r>
                            <w:r w:rsidRPr="00C062ED">
                              <w:rPr>
                                <w:rFonts w:ascii="BIZ UDP明朝 Medium" w:eastAsia="BIZ UDP明朝 Medium" w:hAnsi="BIZ UDP明朝 Medium" w:cs="+mn-cs" w:hint="eastAsia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Pr="00C062ED">
                              <w:rPr>
                                <w:rFonts w:ascii="BIZ UDP明朝 Medium" w:eastAsia="BIZ UDP明朝 Medium" w:hAnsi="BIZ UDP明朝 Medium" w:cs="+mn-cs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0668</w:t>
                            </w:r>
                          </w:p>
                          <w:p w14:paraId="1814E293" w14:textId="77777777" w:rsidR="00C062ED" w:rsidRPr="00C062ED" w:rsidRDefault="00C062ED" w:rsidP="00C062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明朝 Medium" w:eastAsia="BIZ UDP明朝 Medium" w:hAnsi="BIZ UDP明朝 Medium" w:cs="+mn-cs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62ED">
                              <w:rPr>
                                <w:rFonts w:ascii="BIZ UDP明朝 Medium" w:eastAsia="BIZ UDP明朝 Medium" w:hAnsi="BIZ UDP明朝 Medium" w:cs="+mn-cs" w:hint="eastAsia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山形県立中央病院　緩和ケアセンター</w:t>
                            </w:r>
                          </w:p>
                          <w:p w14:paraId="7444CDC2" w14:textId="335BD53F" w:rsidR="00C062ED" w:rsidRPr="00C062ED" w:rsidRDefault="00C062ED" w:rsidP="00C062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明朝 Medium" w:eastAsia="BIZ UDP明朝 Medium" w:hAnsi="BIZ UDP明朝 Medium" w:cs="+mn-cs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62ED">
                              <w:rPr>
                                <w:rFonts w:ascii="BIZ UDP明朝 Medium" w:eastAsia="BIZ UDP明朝 Medium" w:hAnsi="BIZ UDP明朝 Medium" w:cs="+mn-cs" w:hint="eastAsia"/>
                                <w:bCs/>
                                <w:color w:val="B4577A" w:themeColor="accent1"/>
                                <w:kern w:val="2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鈴木・本間・澤</w:t>
                            </w:r>
                          </w:p>
                          <w:p w14:paraId="68D1C0D7" w14:textId="77777777" w:rsidR="00C062ED" w:rsidRPr="00C062ED" w:rsidRDefault="00C062ED" w:rsidP="00C062ED">
                            <w:pPr>
                              <w:jc w:val="left"/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24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B48F" id="テキスト ボックス 22" o:spid="_x0000_s1032" type="#_x0000_t202" style="position:absolute;left:0;text-align:left;margin-left:238.8pt;margin-top:49.45pt;width:271.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" filled="f" stroked="f">
                <v:textbox>
                  <w:txbxContent>
                    <w:p w14:paraId="34E193AF" w14:textId="66D086D7" w:rsidR="002E631D" w:rsidRPr="00C062ED" w:rsidRDefault="004C5F54" w:rsidP="00C062ED">
                      <w:pPr>
                        <w:jc w:val="left"/>
                        <w:rPr>
                          <w:rFonts w:ascii="BIZ UDP明朝 Medium" w:eastAsia="BIZ UDP明朝 Medium" w:hAnsi="BIZ UDP明朝 Medium"/>
                          <w:bCs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62ED">
                        <w:rPr>
                          <w:rFonts w:ascii="BIZ UDP明朝 Medium" w:eastAsia="BIZ UDP明朝 Medium" w:hAnsi="BIZ UDP明朝 Medium" w:hint="eastAsia"/>
                          <w:bCs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="002E631D" w:rsidRPr="00C062ED">
                        <w:rPr>
                          <w:rFonts w:ascii="BIZ UDP明朝 Medium" w:eastAsia="BIZ UDP明朝 Medium" w:hAnsi="BIZ UDP明朝 Medium" w:hint="eastAsia"/>
                          <w:bCs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問い合せ先</w:t>
                      </w:r>
                    </w:p>
                    <w:p w14:paraId="51DFF709" w14:textId="3D244445" w:rsidR="00C062ED" w:rsidRPr="00C062ED" w:rsidRDefault="00C062ED" w:rsidP="00C062ED">
                      <w:pPr>
                        <w:pStyle w:val="Web"/>
                        <w:spacing w:before="0" w:beforeAutospacing="0" w:after="0" w:afterAutospacing="0"/>
                        <w:rPr>
                          <w:rFonts w:ascii="BIZ UDP明朝 Medium" w:eastAsia="BIZ UDP明朝 Medium" w:hAnsi="BIZ UDP明朝 Medium" w:cs="+mn-cs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62ED">
                        <w:rPr>
                          <w:rFonts w:ascii="BIZ UDP明朝 Medium" w:eastAsia="BIZ UDP明朝 Medium" w:hAnsi="BIZ UDP明朝 Medium" w:cs="+mn-cs" w:hint="eastAsia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</w:t>
                      </w:r>
                      <w:r w:rsidRPr="00C062ED">
                        <w:rPr>
                          <w:rFonts w:ascii="BIZ UDP明朝 Medium" w:eastAsia="BIZ UDP明朝 Medium" w:hAnsi="BIZ UDP明朝 Medium" w:hint="eastAsia"/>
                          <w:color w:val="B4577A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C062ED">
                        <w:rPr>
                          <w:rFonts w:ascii="BIZ UDP明朝 Medium" w:eastAsia="BIZ UDP明朝 Medium" w:hAnsi="BIZ UDP明朝 Medium" w:cs="+mn-cs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</w:t>
                      </w:r>
                      <w:r w:rsidRPr="00C062ED">
                        <w:rPr>
                          <w:rFonts w:ascii="BIZ UDP明朝 Medium" w:eastAsia="BIZ UDP明朝 Medium" w:hAnsi="BIZ UDP明朝 Medium" w:cs="+mn-cs" w:hint="eastAsia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062ED">
                        <w:rPr>
                          <w:rFonts w:ascii="BIZ UDP明朝 Medium" w:eastAsia="BIZ UDP明朝 Medium" w:hAnsi="BIZ UDP明朝 Medium" w:cs="+mn-cs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023</w:t>
                      </w:r>
                      <w:r w:rsidRPr="00C062ED">
                        <w:rPr>
                          <w:rFonts w:ascii="BIZ UDP明朝 Medium" w:eastAsia="BIZ UDP明朝 Medium" w:hAnsi="BIZ UDP明朝 Medium" w:cs="+mn-cs" w:hint="eastAsia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－</w:t>
                      </w:r>
                      <w:r w:rsidRPr="00C062ED">
                        <w:rPr>
                          <w:rFonts w:ascii="BIZ UDP明朝 Medium" w:eastAsia="BIZ UDP明朝 Medium" w:hAnsi="BIZ UDP明朝 Medium" w:cs="+mn-cs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664</w:t>
                      </w:r>
                      <w:r w:rsidRPr="00C062ED">
                        <w:rPr>
                          <w:rFonts w:ascii="BIZ UDP明朝 Medium" w:eastAsia="BIZ UDP明朝 Medium" w:hAnsi="BIZ UDP明朝 Medium" w:cs="+mn-cs" w:hint="eastAsia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－</w:t>
                      </w:r>
                      <w:r w:rsidRPr="00C062ED">
                        <w:rPr>
                          <w:rFonts w:ascii="BIZ UDP明朝 Medium" w:eastAsia="BIZ UDP明朝 Medium" w:hAnsi="BIZ UDP明朝 Medium" w:cs="+mn-cs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0668</w:t>
                      </w:r>
                    </w:p>
                    <w:p w14:paraId="1814E293" w14:textId="77777777" w:rsidR="00C062ED" w:rsidRPr="00C062ED" w:rsidRDefault="00C062ED" w:rsidP="00C062ED">
                      <w:pPr>
                        <w:pStyle w:val="Web"/>
                        <w:spacing w:before="0" w:beforeAutospacing="0" w:after="0" w:afterAutospacing="0"/>
                        <w:rPr>
                          <w:rFonts w:ascii="BIZ UDP明朝 Medium" w:eastAsia="BIZ UDP明朝 Medium" w:hAnsi="BIZ UDP明朝 Medium" w:cs="+mn-cs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62ED">
                        <w:rPr>
                          <w:rFonts w:ascii="BIZ UDP明朝 Medium" w:eastAsia="BIZ UDP明朝 Medium" w:hAnsi="BIZ UDP明朝 Medium" w:cs="+mn-cs" w:hint="eastAsia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山形県立中央病院　緩和ケアセンター</w:t>
                      </w:r>
                    </w:p>
                    <w:p w14:paraId="7444CDC2" w14:textId="335BD53F" w:rsidR="00C062ED" w:rsidRPr="00C062ED" w:rsidRDefault="00C062ED" w:rsidP="00C062ED">
                      <w:pPr>
                        <w:pStyle w:val="Web"/>
                        <w:spacing w:before="0" w:beforeAutospacing="0" w:after="0" w:afterAutospacing="0"/>
                        <w:rPr>
                          <w:rFonts w:ascii="BIZ UDP明朝 Medium" w:eastAsia="BIZ UDP明朝 Medium" w:hAnsi="BIZ UDP明朝 Medium" w:cs="+mn-cs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62ED">
                        <w:rPr>
                          <w:rFonts w:ascii="BIZ UDP明朝 Medium" w:eastAsia="BIZ UDP明朝 Medium" w:hAnsi="BIZ UDP明朝 Medium" w:cs="+mn-cs" w:hint="eastAsia"/>
                          <w:bCs/>
                          <w:color w:val="B4577A" w:themeColor="accent1"/>
                          <w:kern w:val="2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鈴木・本間・澤</w:t>
                      </w:r>
                    </w:p>
                    <w:p w14:paraId="68D1C0D7" w14:textId="77777777" w:rsidR="00C062ED" w:rsidRPr="00C062ED" w:rsidRDefault="00C062ED" w:rsidP="00C062ED">
                      <w:pPr>
                        <w:jc w:val="left"/>
                        <w:rPr>
                          <w:rFonts w:ascii="BIZ UDP明朝 Medium" w:eastAsia="BIZ UDP明朝 Medium" w:hAnsi="BIZ UDP明朝 Medium" w:hint="eastAsia"/>
                          <w:bCs/>
                          <w:kern w:val="24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F54" w:rsidRPr="008E7133">
        <w:rPr>
          <w:rFonts w:ascii="Meiryo UI" w:hAnsi="Meiryo UI"/>
          <w:noProof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80BBC" wp14:editId="47FAE989">
                <wp:simplePos x="0" y="0"/>
                <wp:positionH relativeFrom="margin">
                  <wp:posOffset>43180</wp:posOffset>
                </wp:positionH>
                <wp:positionV relativeFrom="paragraph">
                  <wp:posOffset>-7753985</wp:posOffset>
                </wp:positionV>
                <wp:extent cx="5838825" cy="1990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FC430" w14:textId="77777777" w:rsidR="00375589" w:rsidRPr="00A8731F" w:rsidRDefault="00375589" w:rsidP="00A8731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5C293C" w:themeColor="accent1" w:themeShade="80"/>
                                <w:sz w:val="36"/>
                                <w:szCs w:val="36"/>
                              </w:rPr>
                            </w:pPr>
                            <w:r w:rsidRPr="00A8731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5C293C" w:themeColor="accent1" w:themeShade="80"/>
                                <w:sz w:val="36"/>
                                <w:szCs w:val="36"/>
                              </w:rPr>
                              <w:t>令和4年度　緩和ケアチーム研修</w:t>
                            </w:r>
                          </w:p>
                          <w:p w14:paraId="0FD62C79" w14:textId="75E2D504" w:rsidR="00375589" w:rsidRPr="00A8731F" w:rsidRDefault="0020468C" w:rsidP="0020468C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5C293C" w:themeColor="accent1" w:themeShade="80"/>
                                <w:sz w:val="36"/>
                                <w:szCs w:val="36"/>
                              </w:rPr>
                            </w:pPr>
                            <w:r w:rsidRPr="00A8731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5C293C" w:themeColor="accent1" w:themeShade="80"/>
                                <w:sz w:val="36"/>
                                <w:szCs w:val="36"/>
                              </w:rPr>
                              <w:t>令和4年度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5C293C" w:themeColor="accent1" w:themeShade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75589" w:rsidRPr="00A8731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5C293C" w:themeColor="accent1" w:themeShade="80"/>
                                <w:sz w:val="36"/>
                                <w:szCs w:val="36"/>
                              </w:rPr>
                              <w:t>第9回　村山緩和ケア研究会</w:t>
                            </w:r>
                          </w:p>
                          <w:p w14:paraId="2674D8ED" w14:textId="35C528FF" w:rsidR="00375589" w:rsidRPr="00A8731F" w:rsidRDefault="00375589" w:rsidP="0020468C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5C293C" w:themeColor="accent1" w:themeShade="80"/>
                                <w:sz w:val="36"/>
                                <w:szCs w:val="36"/>
                              </w:rPr>
                            </w:pPr>
                            <w:r w:rsidRPr="00A8731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5C293C" w:themeColor="accent1" w:themeShade="80"/>
                                <w:sz w:val="36"/>
                                <w:szCs w:val="36"/>
                              </w:rPr>
                              <w:t>第</w:t>
                            </w:r>
                            <w:r w:rsidR="0020468C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5C293C" w:themeColor="accent1" w:themeShade="80"/>
                                <w:sz w:val="36"/>
                                <w:szCs w:val="36"/>
                              </w:rPr>
                              <w:t>16</w:t>
                            </w:r>
                            <w:r w:rsidRPr="00A8731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5C293C" w:themeColor="accent1" w:themeShade="80"/>
                                <w:sz w:val="36"/>
                                <w:szCs w:val="36"/>
                              </w:rPr>
                              <w:t xml:space="preserve">回　在宅医療・介護連携研修会　</w:t>
                            </w:r>
                          </w:p>
                          <w:p w14:paraId="6BB2D410" w14:textId="77777777" w:rsidR="00375589" w:rsidRPr="00C87CAB" w:rsidRDefault="00375589" w:rsidP="00A8731F">
                            <w:pPr>
                              <w:pStyle w:val="ab"/>
                              <w:ind w:firstLineChars="100" w:firstLine="720"/>
                              <w:rPr>
                                <w:b/>
                                <w:sz w:val="72"/>
                                <w:szCs w:val="72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CA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72"/>
                                <w:szCs w:val="72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合　同　研　修　会</w:t>
                            </w:r>
                          </w:p>
                          <w:p w14:paraId="467E4D18" w14:textId="77777777" w:rsidR="00375589" w:rsidRPr="002E631D" w:rsidRDefault="00375589" w:rsidP="00375589">
                            <w:pPr>
                              <w:ind w:firstLineChars="100" w:firstLine="44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0BBC" id="テキスト ボックス 5" o:spid="_x0000_s1033" type="#_x0000_t202" style="position:absolute;left:0;text-align:left;margin-left:3.4pt;margin-top:-610.55pt;width:459.75pt;height:1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" filled="f" stroked="f" strokeweight=".5pt">
                <v:textbox>
                  <w:txbxContent>
                    <w:p w14:paraId="18BFC430" w14:textId="77777777" w:rsidR="00375589" w:rsidRPr="00A8731F" w:rsidRDefault="00375589" w:rsidP="00A8731F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5C293C" w:themeColor="accent1" w:themeShade="80"/>
                          <w:sz w:val="36"/>
                          <w:szCs w:val="36"/>
                        </w:rPr>
                      </w:pPr>
                      <w:r w:rsidRPr="00A8731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5C293C" w:themeColor="accent1" w:themeShade="80"/>
                          <w:sz w:val="36"/>
                          <w:szCs w:val="36"/>
                        </w:rPr>
                        <w:t>令和4年度　緩和ケアチーム研修</w:t>
                      </w:r>
                    </w:p>
                    <w:p w14:paraId="0FD62C79" w14:textId="75E2D504" w:rsidR="00375589" w:rsidRPr="00A8731F" w:rsidRDefault="0020468C" w:rsidP="0020468C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5C293C" w:themeColor="accent1" w:themeShade="80"/>
                          <w:sz w:val="36"/>
                          <w:szCs w:val="36"/>
                        </w:rPr>
                      </w:pPr>
                      <w:r w:rsidRPr="00A8731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5C293C" w:themeColor="accent1" w:themeShade="80"/>
                          <w:sz w:val="36"/>
                          <w:szCs w:val="36"/>
                        </w:rPr>
                        <w:t>令和4年度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5C293C" w:themeColor="accent1" w:themeShade="80"/>
                          <w:sz w:val="36"/>
                          <w:szCs w:val="36"/>
                        </w:rPr>
                        <w:t xml:space="preserve">　</w:t>
                      </w:r>
                      <w:r w:rsidR="00375589" w:rsidRPr="00A8731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5C293C" w:themeColor="accent1" w:themeShade="80"/>
                          <w:sz w:val="36"/>
                          <w:szCs w:val="36"/>
                        </w:rPr>
                        <w:t>第9回　村山緩和ケア研究会</w:t>
                      </w:r>
                    </w:p>
                    <w:p w14:paraId="2674D8ED" w14:textId="35C528FF" w:rsidR="00375589" w:rsidRPr="00A8731F" w:rsidRDefault="00375589" w:rsidP="0020468C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5C293C" w:themeColor="accent1" w:themeShade="80"/>
                          <w:sz w:val="36"/>
                          <w:szCs w:val="36"/>
                        </w:rPr>
                      </w:pPr>
                      <w:r w:rsidRPr="00A8731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5C293C" w:themeColor="accent1" w:themeShade="80"/>
                          <w:sz w:val="36"/>
                          <w:szCs w:val="36"/>
                        </w:rPr>
                        <w:t>第</w:t>
                      </w:r>
                      <w:r w:rsidR="0020468C">
                        <w:rPr>
                          <w:rFonts w:ascii="BIZ UDP明朝 Medium" w:eastAsia="BIZ UDP明朝 Medium" w:hAnsi="BIZ UDP明朝 Medium"/>
                          <w:b/>
                          <w:bCs/>
                          <w:color w:val="5C293C" w:themeColor="accent1" w:themeShade="80"/>
                          <w:sz w:val="36"/>
                          <w:szCs w:val="36"/>
                        </w:rPr>
                        <w:t>16</w:t>
                      </w:r>
                      <w:r w:rsidRPr="00A8731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5C293C" w:themeColor="accent1" w:themeShade="80"/>
                          <w:sz w:val="36"/>
                          <w:szCs w:val="36"/>
                        </w:rPr>
                        <w:t xml:space="preserve">回　在宅医療・介護連携研修会　</w:t>
                      </w:r>
                    </w:p>
                    <w:p w14:paraId="6BB2D410" w14:textId="77777777" w:rsidR="00375589" w:rsidRPr="00C87CAB" w:rsidRDefault="00375589" w:rsidP="00A8731F">
                      <w:pPr>
                        <w:pStyle w:val="ab"/>
                        <w:ind w:firstLineChars="100" w:firstLine="720"/>
                        <w:rPr>
                          <w:b/>
                          <w:sz w:val="72"/>
                          <w:szCs w:val="72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CAB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72"/>
                          <w:szCs w:val="72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合　同　研　修　会</w:t>
                      </w:r>
                    </w:p>
                    <w:p w14:paraId="467E4D18" w14:textId="77777777" w:rsidR="00375589" w:rsidRPr="002E631D" w:rsidRDefault="00375589" w:rsidP="00375589">
                      <w:pPr>
                        <w:ind w:firstLineChars="100" w:firstLine="440"/>
                        <w:jc w:val="left"/>
                        <w:rPr>
                          <w:rFonts w:ascii="BIZ UDP明朝 Medium" w:eastAsia="BIZ UDP明朝 Medium" w:hAnsi="BIZ UDP明朝 Medium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6FC8" w:rsidRPr="00487090" w:rsidSect="00375589">
      <w:headerReference w:type="default" r:id="rId12"/>
      <w:footerReference w:type="default" r:id="rId13"/>
      <w:pgSz w:w="11906" w:h="16838" w:code="9"/>
      <w:pgMar w:top="567" w:right="1134" w:bottom="851" w:left="1134" w:header="357" w:footer="35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115A" w14:textId="77777777" w:rsidR="00D04C02" w:rsidRDefault="00D04C02" w:rsidP="007D2655">
      <w:pPr>
        <w:spacing w:after="0"/>
      </w:pPr>
      <w:r>
        <w:separator/>
      </w:r>
    </w:p>
  </w:endnote>
  <w:endnote w:type="continuationSeparator" w:id="0">
    <w:p w14:paraId="3E7F34F4" w14:textId="77777777" w:rsidR="00D04C02" w:rsidRDefault="00D04C02" w:rsidP="007D2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5F27" w14:textId="77777777" w:rsidR="00901451" w:rsidRDefault="00F06FC8">
    <w:pPr>
      <w:pStyle w:val="a9"/>
    </w:pPr>
    <w:r>
      <w:rPr>
        <w:noProof/>
        <w:lang w:val="ja-JP" w:bidi="ja-JP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B4A3524" wp14:editId="38E5676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143600" cy="4201200"/>
              <wp:effectExtent l="0" t="0" r="9525" b="8890"/>
              <wp:wrapNone/>
              <wp:docPr id="18" name="長方形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3600" cy="42012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5030E" id="長方形 7" o:spid="_x0000_s1026" alt="&quot;&quot;" style="position:absolute;left:0;text-align:left;margin-left:0;margin-top:0;width:326.25pt;height:330.8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GAA&#10;AAABAAIAYAAAAAEAAjhCSU0EJgAAAAAADgAAAAAAAAAAAAA/gAAAOEJJTQPyAAAAAAAKAAD/////&#10;//8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uQAAAABSZ2h0bG9uZwAAAbM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zOEJJTQQMAAAAABThAAAAAQAAAJ4AAACg&#10;AAAB3AABKYAAABTFABgAAf/Y/+0ADEFkb2JlX0NNAAH/7gAOQWRvYmUAZIAAAAAB/9sAhAAMCAgI&#10;CQgMCQkMEQsKCxEVDwwMDxUYExMVExMYEQwMDAwMDBEMDAwMDAwMDAwMDAwMDAwMDAwMDAwMDAwM&#10;DAwMAQ0LCw0ODRAODhAUDg4OFBQODg4OFBEMDAwMDBERDAwMDAwMEQwMDAwMDAwMDAwMDAwMDAwM&#10;DAwMDAwMDAwMDAz/wAARCACgAJ4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EBAQEBAQEBAQEBAQEBAQICAgICAgICAgICAwMDAwMDAwMDAwEBAQEBAQEB&#10;AQEBAgIBAgIDAwMDAwMDAwMDAwMDAwMDAwMDAwMDAwMDAwMDAwMDAwMDAwMDAwMDAwMDAwMDAwMD&#10;/8AAEQgBuQGzAwERAAIRAQMRAf/dAAQAN/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9ybAn+gv70cAnr3XEPf3448utE08uuV/fq9erXh13z/AL7/AJF731vP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dv0t/rH/evfjwPXjw6j391qet&#10;V9euQY+/YPXqA9cg/vdPQ9ez69ctY9+z17Pp13qHv1fl16vy67uPfq9eqOu7j36o63173v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" stroked="f" strokeweight="1pt">
              <v:fill r:id="rId2" o:title="" recolor="t" rotate="t" type="frame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C36E" w14:textId="77777777" w:rsidR="00D04C02" w:rsidRDefault="00D04C02" w:rsidP="007D2655">
      <w:pPr>
        <w:spacing w:after="0"/>
      </w:pPr>
      <w:r>
        <w:separator/>
      </w:r>
    </w:p>
  </w:footnote>
  <w:footnote w:type="continuationSeparator" w:id="0">
    <w:p w14:paraId="1F7BD1C9" w14:textId="77777777" w:rsidR="00D04C02" w:rsidRDefault="00D04C02" w:rsidP="007D26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FD5F" w14:textId="77777777" w:rsidR="007D2655" w:rsidRDefault="00F06FC8">
    <w:pPr>
      <w:pStyle w:val="a7"/>
    </w:pPr>
    <w:r>
      <w:rPr>
        <w:noProof/>
        <w:lang w:val="ja-JP" w:bidi="ja-JP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C02CB3" wp14:editId="267FAE3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513600" cy="4201200"/>
              <wp:effectExtent l="0" t="0" r="0" b="8890"/>
              <wp:wrapNone/>
              <wp:docPr id="8" name="長方形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3600" cy="42012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AB920" id="長方形 7" o:spid="_x0000_s1026" alt="&quot;&quot;" style="position:absolute;left:0;text-align:left;margin-left:225.45pt;margin-top:0;width:276.65pt;height:330.8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Y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GAAAAABAAIAYAAAAAEAAjhCSU0EJgAAAAAA&#10;DgAAAAAAAAAAAAA/gAAAOEJJTQPyAAAAAAAKAAD///////8AADhCSU0EDQAAAAAABAAAAFo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uQAAAABSZ2h0bG9uZwAAAXE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G5AXEDAREAAhEBAxEB/90ABAAv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" stroked="f" strokeweight="1pt">
              <v:fill r:id="rId2" o:title="" recolor="t" rotate="t" type="frame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33"/>
    <w:rsid w:val="000201D4"/>
    <w:rsid w:val="0005605C"/>
    <w:rsid w:val="00056A08"/>
    <w:rsid w:val="00062301"/>
    <w:rsid w:val="0009343A"/>
    <w:rsid w:val="00094F88"/>
    <w:rsid w:val="000A1B62"/>
    <w:rsid w:val="001004FE"/>
    <w:rsid w:val="001206D0"/>
    <w:rsid w:val="001605AC"/>
    <w:rsid w:val="001927E7"/>
    <w:rsid w:val="001A645B"/>
    <w:rsid w:val="001D3180"/>
    <w:rsid w:val="001E6866"/>
    <w:rsid w:val="001E7B86"/>
    <w:rsid w:val="001F70F7"/>
    <w:rsid w:val="0020468C"/>
    <w:rsid w:val="00212763"/>
    <w:rsid w:val="0021667D"/>
    <w:rsid w:val="0025220B"/>
    <w:rsid w:val="00252DD1"/>
    <w:rsid w:val="00261586"/>
    <w:rsid w:val="00263F37"/>
    <w:rsid w:val="00275C63"/>
    <w:rsid w:val="002D54D3"/>
    <w:rsid w:val="002D5D14"/>
    <w:rsid w:val="002D75B9"/>
    <w:rsid w:val="002E631D"/>
    <w:rsid w:val="003228F4"/>
    <w:rsid w:val="00323494"/>
    <w:rsid w:val="003669D8"/>
    <w:rsid w:val="00367378"/>
    <w:rsid w:val="00375589"/>
    <w:rsid w:val="003954CD"/>
    <w:rsid w:val="003B5FE5"/>
    <w:rsid w:val="003C3164"/>
    <w:rsid w:val="003E3395"/>
    <w:rsid w:val="003F142C"/>
    <w:rsid w:val="00400D66"/>
    <w:rsid w:val="0042179D"/>
    <w:rsid w:val="00426A41"/>
    <w:rsid w:val="004515F3"/>
    <w:rsid w:val="00466095"/>
    <w:rsid w:val="00473A89"/>
    <w:rsid w:val="00473D4A"/>
    <w:rsid w:val="00487090"/>
    <w:rsid w:val="004A3DB4"/>
    <w:rsid w:val="004C5F54"/>
    <w:rsid w:val="004D2D71"/>
    <w:rsid w:val="004F55AB"/>
    <w:rsid w:val="005010CF"/>
    <w:rsid w:val="00506E4E"/>
    <w:rsid w:val="00523E52"/>
    <w:rsid w:val="005338E7"/>
    <w:rsid w:val="00556DE2"/>
    <w:rsid w:val="00570128"/>
    <w:rsid w:val="005957D1"/>
    <w:rsid w:val="005B4FB5"/>
    <w:rsid w:val="005C613E"/>
    <w:rsid w:val="00600AE8"/>
    <w:rsid w:val="006040F4"/>
    <w:rsid w:val="00642815"/>
    <w:rsid w:val="00647C7C"/>
    <w:rsid w:val="00650DC0"/>
    <w:rsid w:val="00662211"/>
    <w:rsid w:val="00664B70"/>
    <w:rsid w:val="006926DA"/>
    <w:rsid w:val="006B0D5D"/>
    <w:rsid w:val="006B45F2"/>
    <w:rsid w:val="006B5027"/>
    <w:rsid w:val="006D3916"/>
    <w:rsid w:val="006D5F10"/>
    <w:rsid w:val="00700C24"/>
    <w:rsid w:val="00701945"/>
    <w:rsid w:val="00712FD6"/>
    <w:rsid w:val="007363B4"/>
    <w:rsid w:val="007522E1"/>
    <w:rsid w:val="007538BA"/>
    <w:rsid w:val="00766F42"/>
    <w:rsid w:val="00767422"/>
    <w:rsid w:val="007C2409"/>
    <w:rsid w:val="007C3379"/>
    <w:rsid w:val="007D1A2E"/>
    <w:rsid w:val="007D2655"/>
    <w:rsid w:val="007F0275"/>
    <w:rsid w:val="007F19F5"/>
    <w:rsid w:val="0080135D"/>
    <w:rsid w:val="00810E68"/>
    <w:rsid w:val="0082129F"/>
    <w:rsid w:val="00825277"/>
    <w:rsid w:val="00852806"/>
    <w:rsid w:val="008B3005"/>
    <w:rsid w:val="008B388D"/>
    <w:rsid w:val="008B3E4B"/>
    <w:rsid w:val="008B44B8"/>
    <w:rsid w:val="008C256C"/>
    <w:rsid w:val="008E0473"/>
    <w:rsid w:val="008E7133"/>
    <w:rsid w:val="008F733C"/>
    <w:rsid w:val="00901451"/>
    <w:rsid w:val="00903E50"/>
    <w:rsid w:val="009156EC"/>
    <w:rsid w:val="0094287F"/>
    <w:rsid w:val="00945570"/>
    <w:rsid w:val="00972682"/>
    <w:rsid w:val="00980E9F"/>
    <w:rsid w:val="009B0310"/>
    <w:rsid w:val="009D0FE2"/>
    <w:rsid w:val="009D1E12"/>
    <w:rsid w:val="009D4169"/>
    <w:rsid w:val="009F42E5"/>
    <w:rsid w:val="00A00D90"/>
    <w:rsid w:val="00A26F62"/>
    <w:rsid w:val="00A52F99"/>
    <w:rsid w:val="00A625D3"/>
    <w:rsid w:val="00A75DD4"/>
    <w:rsid w:val="00A8731F"/>
    <w:rsid w:val="00A874C1"/>
    <w:rsid w:val="00AB420F"/>
    <w:rsid w:val="00AD1A2F"/>
    <w:rsid w:val="00AF064A"/>
    <w:rsid w:val="00AF59BB"/>
    <w:rsid w:val="00B05680"/>
    <w:rsid w:val="00B07155"/>
    <w:rsid w:val="00B517E0"/>
    <w:rsid w:val="00B52DA0"/>
    <w:rsid w:val="00B53A5D"/>
    <w:rsid w:val="00B55888"/>
    <w:rsid w:val="00B713AB"/>
    <w:rsid w:val="00BC7765"/>
    <w:rsid w:val="00BD2FC9"/>
    <w:rsid w:val="00BD4EAA"/>
    <w:rsid w:val="00BE2FE9"/>
    <w:rsid w:val="00C062ED"/>
    <w:rsid w:val="00C21749"/>
    <w:rsid w:val="00C31798"/>
    <w:rsid w:val="00C328D1"/>
    <w:rsid w:val="00C32A69"/>
    <w:rsid w:val="00C53868"/>
    <w:rsid w:val="00C62806"/>
    <w:rsid w:val="00C87CAB"/>
    <w:rsid w:val="00D03E9C"/>
    <w:rsid w:val="00D04C02"/>
    <w:rsid w:val="00D513B2"/>
    <w:rsid w:val="00D71C0A"/>
    <w:rsid w:val="00D80F2F"/>
    <w:rsid w:val="00D81EC6"/>
    <w:rsid w:val="00DA6120"/>
    <w:rsid w:val="00DC4C0A"/>
    <w:rsid w:val="00DC5EA3"/>
    <w:rsid w:val="00E14F6F"/>
    <w:rsid w:val="00E3285C"/>
    <w:rsid w:val="00E36121"/>
    <w:rsid w:val="00E510E2"/>
    <w:rsid w:val="00E51913"/>
    <w:rsid w:val="00E741FB"/>
    <w:rsid w:val="00E90185"/>
    <w:rsid w:val="00E95989"/>
    <w:rsid w:val="00E977CA"/>
    <w:rsid w:val="00EC36E4"/>
    <w:rsid w:val="00ED6D0D"/>
    <w:rsid w:val="00EE2DCE"/>
    <w:rsid w:val="00EE3976"/>
    <w:rsid w:val="00F06FC8"/>
    <w:rsid w:val="00F17307"/>
    <w:rsid w:val="00F24993"/>
    <w:rsid w:val="00F42846"/>
    <w:rsid w:val="00F71286"/>
    <w:rsid w:val="00F8470B"/>
    <w:rsid w:val="00F97BA0"/>
    <w:rsid w:val="00F97C2B"/>
    <w:rsid w:val="00FA3F18"/>
    <w:rsid w:val="00FB5C80"/>
    <w:rsid w:val="00FC133F"/>
    <w:rsid w:val="00FC62A3"/>
    <w:rsid w:val="00FC684A"/>
    <w:rsid w:val="00FF14D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A3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color w:val="B4577A" w:themeColor="accent1"/>
        <w:sz w:val="28"/>
        <w:szCs w:val="28"/>
        <w:lang w:val="ru-RU" w:eastAsia="ja-JP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090"/>
    <w:rPr>
      <w:rFonts w:eastAsia="Meiryo U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87090"/>
    <w:pPr>
      <w:keepNext/>
      <w:keepLines/>
      <w:spacing w:after="0"/>
      <w:jc w:val="left"/>
      <w:outlineLvl w:val="0"/>
    </w:pPr>
    <w:rPr>
      <w:rFonts w:cstheme="majorBidi"/>
      <w:sz w:val="38"/>
      <w:szCs w:val="32"/>
    </w:rPr>
  </w:style>
  <w:style w:type="paragraph" w:styleId="2">
    <w:name w:val="heading 2"/>
    <w:basedOn w:val="a"/>
    <w:next w:val="a"/>
    <w:link w:val="20"/>
    <w:uiPriority w:val="9"/>
    <w:qFormat/>
    <w:rsid w:val="00487090"/>
    <w:pPr>
      <w:keepNext/>
      <w:keepLines/>
      <w:spacing w:before="480" w:after="0" w:line="204" w:lineRule="auto"/>
      <w:outlineLvl w:val="1"/>
    </w:pPr>
    <w:rPr>
      <w:rFonts w:asciiTheme="majorHAnsi" w:hAnsiTheme="majorHAnsi" w:cstheme="majorBidi"/>
      <w:color w:val="B3A66A" w:themeColor="accent2"/>
      <w:sz w:val="80"/>
      <w:szCs w:val="26"/>
    </w:rPr>
  </w:style>
  <w:style w:type="paragraph" w:styleId="3">
    <w:name w:val="heading 3"/>
    <w:basedOn w:val="a"/>
    <w:next w:val="a"/>
    <w:link w:val="30"/>
    <w:uiPriority w:val="9"/>
    <w:semiHidden/>
    <w:rsid w:val="00570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5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87090"/>
    <w:pPr>
      <w:spacing w:after="0" w:line="216" w:lineRule="auto"/>
      <w:contextualSpacing/>
      <w:jc w:val="left"/>
    </w:pPr>
    <w:rPr>
      <w:rFonts w:asciiTheme="majorHAnsi" w:hAnsiTheme="majorHAnsi" w:cstheme="majorBidi"/>
      <w:color w:val="B3A66A" w:themeColor="accent2"/>
      <w:spacing w:val="-10"/>
      <w:kern w:val="28"/>
      <w:sz w:val="136"/>
      <w:szCs w:val="56"/>
    </w:rPr>
  </w:style>
  <w:style w:type="character" w:customStyle="1" w:styleId="a4">
    <w:name w:val="表題 (文字)"/>
    <w:basedOn w:val="a0"/>
    <w:link w:val="a3"/>
    <w:uiPriority w:val="10"/>
    <w:rsid w:val="00487090"/>
    <w:rPr>
      <w:rFonts w:asciiTheme="majorHAnsi" w:eastAsia="Meiryo UI" w:hAnsiTheme="majorHAnsi" w:cstheme="majorBidi"/>
      <w:color w:val="B3A66A" w:themeColor="accent2"/>
      <w:spacing w:val="-10"/>
      <w:kern w:val="28"/>
      <w:sz w:val="136"/>
      <w:szCs w:val="56"/>
      <w:lang w:val="en-US"/>
    </w:rPr>
  </w:style>
  <w:style w:type="table" w:styleId="a5">
    <w:name w:val="Table Grid"/>
    <w:basedOn w:val="a1"/>
    <w:uiPriority w:val="39"/>
    <w:rsid w:val="00A874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A874C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D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5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577A" w:themeFill="accent1"/>
      </w:tcPr>
    </w:tblStylePr>
    <w:tblStylePr w:type="band1Vert">
      <w:tblPr/>
      <w:tcPr>
        <w:shd w:val="clear" w:color="auto" w:fill="E1BBC9" w:themeFill="accent1" w:themeFillTint="66"/>
      </w:tcPr>
    </w:tblStylePr>
    <w:tblStylePr w:type="band1Horz">
      <w:tblPr/>
      <w:tcPr>
        <w:shd w:val="clear" w:color="auto" w:fill="E1BBC9" w:themeFill="accent1" w:themeFillTint="66"/>
      </w:tcPr>
    </w:tblStylePr>
  </w:style>
  <w:style w:type="character" w:customStyle="1" w:styleId="11">
    <w:name w:val="スタイル 1"/>
    <w:basedOn w:val="a0"/>
    <w:uiPriority w:val="1"/>
    <w:semiHidden/>
    <w:rsid w:val="007D1A2E"/>
    <w:rPr>
      <w:color w:val="A67C52" w:themeColor="background2"/>
      <w:bdr w:val="none" w:sz="0" w:space="0" w:color="auto"/>
    </w:rPr>
  </w:style>
  <w:style w:type="character" w:customStyle="1" w:styleId="21">
    <w:name w:val="スタイル 2"/>
    <w:basedOn w:val="a0"/>
    <w:uiPriority w:val="1"/>
    <w:semiHidden/>
    <w:rsid w:val="007538BA"/>
    <w:rPr>
      <w:color w:val="A67C52" w:themeColor="background2"/>
      <w:bdr w:val="none" w:sz="0" w:space="0" w:color="auto"/>
    </w:rPr>
  </w:style>
  <w:style w:type="character" w:styleId="a6">
    <w:name w:val="Placeholder Text"/>
    <w:basedOn w:val="a0"/>
    <w:uiPriority w:val="99"/>
    <w:semiHidden/>
    <w:rsid w:val="001E6866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487090"/>
    <w:rPr>
      <w:rFonts w:eastAsia="Meiryo UI" w:cstheme="majorBidi"/>
      <w:sz w:val="38"/>
      <w:szCs w:val="32"/>
      <w:lang w:val="en-US"/>
    </w:rPr>
  </w:style>
  <w:style w:type="character" w:customStyle="1" w:styleId="31">
    <w:name w:val="スタイル 3"/>
    <w:basedOn w:val="a0"/>
    <w:uiPriority w:val="1"/>
    <w:semiHidden/>
    <w:rsid w:val="00466095"/>
    <w:rPr>
      <w:bdr w:val="none" w:sz="0" w:space="0" w:color="auto"/>
      <w:shd w:val="clear" w:color="auto" w:fill="FFFFFF" w:themeFill="background1"/>
    </w:rPr>
  </w:style>
  <w:style w:type="character" w:customStyle="1" w:styleId="4">
    <w:name w:val="スタイル 4"/>
    <w:basedOn w:val="a0"/>
    <w:uiPriority w:val="1"/>
    <w:semiHidden/>
    <w:rsid w:val="00466095"/>
    <w:rPr>
      <w:bdr w:val="none" w:sz="0" w:space="0" w:color="auto"/>
      <w:shd w:val="clear" w:color="auto" w:fill="auto"/>
    </w:rPr>
  </w:style>
  <w:style w:type="character" w:customStyle="1" w:styleId="5">
    <w:name w:val="スタイル 5"/>
    <w:basedOn w:val="a0"/>
    <w:uiPriority w:val="1"/>
    <w:semiHidden/>
    <w:rsid w:val="00E90185"/>
    <w:rPr>
      <w:bdr w:val="none" w:sz="0" w:space="0" w:color="auto"/>
      <w:shd w:val="pct5" w:color="auto" w:fill="auto"/>
    </w:rPr>
  </w:style>
  <w:style w:type="character" w:customStyle="1" w:styleId="6">
    <w:name w:val="スタイル 6"/>
    <w:basedOn w:val="a0"/>
    <w:uiPriority w:val="1"/>
    <w:semiHidden/>
    <w:rsid w:val="00E90185"/>
    <w:rPr>
      <w:bdr w:val="none" w:sz="0" w:space="0" w:color="auto"/>
      <w:shd w:val="clear" w:color="auto" w:fill="auto"/>
    </w:rPr>
  </w:style>
  <w:style w:type="character" w:customStyle="1" w:styleId="20">
    <w:name w:val="見出し 2 (文字)"/>
    <w:basedOn w:val="a0"/>
    <w:link w:val="2"/>
    <w:uiPriority w:val="9"/>
    <w:rsid w:val="00487090"/>
    <w:rPr>
      <w:rFonts w:asciiTheme="majorHAnsi" w:eastAsia="Meiryo UI" w:hAnsiTheme="majorHAnsi" w:cstheme="majorBidi"/>
      <w:color w:val="B3A66A" w:themeColor="accent2"/>
      <w:sz w:val="80"/>
      <w:szCs w:val="26"/>
      <w:lang w:val="en-US"/>
    </w:rPr>
  </w:style>
  <w:style w:type="character" w:customStyle="1" w:styleId="30">
    <w:name w:val="見出し 3 (文字)"/>
    <w:basedOn w:val="a0"/>
    <w:link w:val="3"/>
    <w:uiPriority w:val="9"/>
    <w:semiHidden/>
    <w:rsid w:val="00AD1A2F"/>
    <w:rPr>
      <w:rFonts w:asciiTheme="majorHAnsi" w:eastAsiaTheme="majorEastAsia" w:hAnsiTheme="majorHAnsi" w:cstheme="majorBidi"/>
      <w:b/>
      <w:sz w:val="54"/>
      <w:szCs w:val="24"/>
    </w:rPr>
  </w:style>
  <w:style w:type="paragraph" w:styleId="a7">
    <w:name w:val="header"/>
    <w:basedOn w:val="a"/>
    <w:link w:val="a8"/>
    <w:uiPriority w:val="99"/>
    <w:semiHidden/>
    <w:rsid w:val="00ED6D0D"/>
    <w:pPr>
      <w:spacing w:after="0"/>
    </w:pPr>
  </w:style>
  <w:style w:type="character" w:customStyle="1" w:styleId="a8">
    <w:name w:val="ヘッダー (文字)"/>
    <w:basedOn w:val="a0"/>
    <w:link w:val="a7"/>
    <w:uiPriority w:val="99"/>
    <w:semiHidden/>
    <w:rsid w:val="00ED6D0D"/>
    <w:rPr>
      <w:lang w:val="en-US"/>
    </w:rPr>
  </w:style>
  <w:style w:type="paragraph" w:styleId="a9">
    <w:name w:val="footer"/>
    <w:basedOn w:val="a"/>
    <w:link w:val="aa"/>
    <w:uiPriority w:val="99"/>
    <w:semiHidden/>
    <w:rsid w:val="00ED6D0D"/>
    <w:pPr>
      <w:spacing w:after="0"/>
    </w:pPr>
  </w:style>
  <w:style w:type="character" w:customStyle="1" w:styleId="aa">
    <w:name w:val="フッター (文字)"/>
    <w:basedOn w:val="a0"/>
    <w:link w:val="a9"/>
    <w:uiPriority w:val="99"/>
    <w:semiHidden/>
    <w:rsid w:val="00ED6D0D"/>
    <w:rPr>
      <w:lang w:val="en-US"/>
    </w:rPr>
  </w:style>
  <w:style w:type="paragraph" w:styleId="Web">
    <w:name w:val="Normal (Web)"/>
    <w:basedOn w:val="a"/>
    <w:uiPriority w:val="99"/>
    <w:semiHidden/>
    <w:unhideWhenUsed/>
    <w:rsid w:val="008E713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1A645B"/>
    <w:pPr>
      <w:spacing w:after="0"/>
      <w:jc w:val="left"/>
    </w:pPr>
    <w:rPr>
      <w:rFonts w:ascii="ＭＳ Ｐ明朝" w:eastAsia="ＭＳ Ｐ明朝" w:hAnsi="ＭＳ Ｐ明朝" w:cs="ＭＳ Ｐゴシック"/>
      <w:color w:val="auto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semiHidden/>
    <w:rsid w:val="001A645B"/>
    <w:rPr>
      <w:rFonts w:ascii="ＭＳ Ｐ明朝" w:eastAsia="ＭＳ Ｐ明朝" w:hAnsi="ＭＳ Ｐ明朝" w:cs="ＭＳ Ｐゴシック"/>
      <w:color w:val="auto"/>
      <w:sz w:val="22"/>
      <w:szCs w:val="22"/>
      <w:lang w:val="en-US"/>
    </w:rPr>
  </w:style>
  <w:style w:type="character" w:styleId="ad">
    <w:name w:val="Hyperlink"/>
    <w:basedOn w:val="a0"/>
    <w:uiPriority w:val="99"/>
    <w:semiHidden/>
    <w:unhideWhenUsed/>
    <w:rsid w:val="00C062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924D8.4C23C9D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2487;&#12451;&#12490;&#12540;%20&#12497;&#12540;&#12486;&#12451;&#12540;%20&#12513;&#12491;&#12517;&#12540;.dotx" TargetMode="External"/></Relationships>
</file>

<file path=word/theme/theme1.xml><?xml version="1.0" encoding="utf-8"?>
<a:theme xmlns:a="http://schemas.openxmlformats.org/drawingml/2006/main" name="Тема Office">
  <a:themeElements>
    <a:clrScheme name="Custom 11">
      <a:dk1>
        <a:sysClr val="windowText" lastClr="000000"/>
      </a:dk1>
      <a:lt1>
        <a:sysClr val="window" lastClr="FFFFFF"/>
      </a:lt1>
      <a:dk2>
        <a:srgbClr val="080733"/>
      </a:dk2>
      <a:lt2>
        <a:srgbClr val="A67C52"/>
      </a:lt2>
      <a:accent1>
        <a:srgbClr val="B4577A"/>
      </a:accent1>
      <a:accent2>
        <a:srgbClr val="B3A66A"/>
      </a:accent2>
      <a:accent3>
        <a:srgbClr val="002754"/>
      </a:accent3>
      <a:accent4>
        <a:srgbClr val="58641D"/>
      </a:accent4>
      <a:accent5>
        <a:srgbClr val="379392"/>
      </a:accent5>
      <a:accent6>
        <a:srgbClr val="757780"/>
      </a:accent6>
      <a:hlink>
        <a:srgbClr val="A67C52"/>
      </a:hlink>
      <a:folHlink>
        <a:srgbClr val="A67C52"/>
      </a:folHlink>
    </a:clrScheme>
    <a:fontScheme name="Custom 11">
      <a:majorFont>
        <a:latin typeface="Edwardian Script ITC"/>
        <a:ea typeface=""/>
        <a:cs typeface=""/>
      </a:majorFont>
      <a:minorFont>
        <a:latin typeface="Arial Narrow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7874F-5A25-43C9-B502-176E354F1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B2C80-B220-4D1D-84E2-3DC9AB12456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E82E9B9-2871-4527-BD01-C5EAE60A81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E287D3-0F17-440A-B829-2ACBA36B7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ディナー パーティー メニュー.dotx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2023-01-05T02:53:00Z</dcterms:created>
  <dcterms:modified xsi:type="dcterms:W3CDTF">2023-03-01T08:00:00Z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